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1A3A7" w14:textId="77777777" w:rsidR="003C0DD8" w:rsidRDefault="003C0DD8" w:rsidP="003C0DD8">
      <w:pPr>
        <w:pStyle w:val="Intestazione"/>
        <w:spacing w:before="0" w:after="0" w:line="240" w:lineRule="auto"/>
        <w:ind w:right="-82"/>
        <w:jc w:val="center"/>
        <w:rPr>
          <w:sz w:val="20"/>
        </w:rPr>
      </w:pPr>
      <w:r w:rsidRPr="002D7FC0">
        <w:rPr>
          <w:sz w:val="24"/>
          <w:szCs w:val="24"/>
        </w:rPr>
        <w:object w:dxaOrig="1037" w:dyaOrig="1081" w14:anchorId="7CE20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5pt" o:ole="">
            <v:imagedata r:id="rId7" o:title=""/>
          </v:shape>
          <o:OLEObject Type="Embed" ProgID="Word.Picture.8" ShapeID="_x0000_i1025" DrawAspect="Content" ObjectID="_1669460849" r:id="rId8"/>
        </w:object>
      </w:r>
    </w:p>
    <w:p w14:paraId="51001841" w14:textId="77777777" w:rsidR="003C0DD8" w:rsidRPr="001676A3" w:rsidRDefault="003C0DD8" w:rsidP="003C0DD8">
      <w:pPr>
        <w:pStyle w:val="Intestazione"/>
        <w:spacing w:before="0" w:after="0" w:line="240" w:lineRule="auto"/>
        <w:ind w:right="-82"/>
        <w:jc w:val="center"/>
        <w:rPr>
          <w:sz w:val="16"/>
        </w:rPr>
      </w:pPr>
      <w:r w:rsidRPr="001676A3">
        <w:rPr>
          <w:b/>
          <w:i/>
          <w:sz w:val="16"/>
          <w:szCs w:val="24"/>
        </w:rPr>
        <w:t>ISTITUTO     COMPRENSIVO      “ S A N    G I O V A N N I    B O S C O ”     -     VOLLA (NA)</w:t>
      </w:r>
    </w:p>
    <w:p w14:paraId="0BAF669C" w14:textId="42AA77E7" w:rsidR="00C33767" w:rsidRPr="00114A5A" w:rsidRDefault="00D127A8" w:rsidP="003C0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 w:line="240" w:lineRule="auto"/>
        <w:jc w:val="center"/>
        <w:outlineLvl w:val="2"/>
        <w:rPr>
          <w:b/>
          <w:bCs/>
          <w:color w:val="000000"/>
          <w:sz w:val="28"/>
          <w:szCs w:val="24"/>
        </w:rPr>
      </w:pPr>
      <w:r w:rsidRPr="00D127A8">
        <w:rPr>
          <w:b/>
          <w:bCs/>
          <w:sz w:val="28"/>
          <w:szCs w:val="24"/>
        </w:rPr>
        <w:t xml:space="preserve">Liberatoria </w:t>
      </w:r>
      <w:r w:rsidRPr="00D127A8">
        <w:rPr>
          <w:b/>
          <w:bCs/>
          <w:color w:val="000000"/>
          <w:sz w:val="28"/>
          <w:szCs w:val="24"/>
        </w:rPr>
        <w:t>per la realizzazione e pubblica</w:t>
      </w:r>
      <w:r w:rsidR="001F35E4">
        <w:rPr>
          <w:b/>
          <w:bCs/>
          <w:color w:val="000000"/>
          <w:sz w:val="28"/>
          <w:szCs w:val="24"/>
        </w:rPr>
        <w:t xml:space="preserve">zione di riprese video e/o foto e di trasferimento </w:t>
      </w:r>
      <w:r w:rsidR="00011A38" w:rsidRPr="002772FF">
        <w:rPr>
          <w:b/>
          <w:bCs/>
          <w:color w:val="000000"/>
          <w:sz w:val="28"/>
          <w:szCs w:val="24"/>
        </w:rPr>
        <w:t>personale e didattica</w:t>
      </w:r>
      <w:r w:rsidR="00011A38">
        <w:rPr>
          <w:b/>
          <w:bCs/>
          <w:color w:val="000000"/>
          <w:sz w:val="28"/>
          <w:szCs w:val="24"/>
        </w:rPr>
        <w:t xml:space="preserve"> </w:t>
      </w:r>
    </w:p>
    <w:p w14:paraId="63001ED9" w14:textId="77777777" w:rsidR="00C33767" w:rsidRPr="001A58FF" w:rsidRDefault="00C33767" w:rsidP="003C0DD8">
      <w:pPr>
        <w:spacing w:before="0" w:after="0" w:line="240" w:lineRule="auto"/>
        <w:jc w:val="both"/>
        <w:rPr>
          <w:sz w:val="20"/>
          <w:szCs w:val="20"/>
        </w:rPr>
      </w:pPr>
      <w:r w:rsidRPr="001A58FF">
        <w:rPr>
          <w:sz w:val="20"/>
          <w:szCs w:val="20"/>
          <w:u w:val="single"/>
        </w:rPr>
        <w:t>I</w:t>
      </w:r>
      <w:r w:rsidR="003A187E" w:rsidRPr="001A58FF">
        <w:rPr>
          <w:sz w:val="20"/>
          <w:szCs w:val="20"/>
          <w:u w:val="single"/>
        </w:rPr>
        <w:t xml:space="preserve">l </w:t>
      </w:r>
      <w:r w:rsidRPr="001A58FF">
        <w:rPr>
          <w:sz w:val="20"/>
          <w:szCs w:val="20"/>
          <w:u w:val="single"/>
        </w:rPr>
        <w:t xml:space="preserve"> sottoscritti</w:t>
      </w:r>
      <w:r w:rsidRPr="001A58FF">
        <w:rPr>
          <w:sz w:val="20"/>
          <w:szCs w:val="20"/>
        </w:rPr>
        <w:t>:</w:t>
      </w:r>
    </w:p>
    <w:p w14:paraId="16AC632B" w14:textId="77777777" w:rsidR="00C33767" w:rsidRPr="001A58FF" w:rsidRDefault="00C33767" w:rsidP="009109A0">
      <w:pPr>
        <w:jc w:val="both"/>
        <w:rPr>
          <w:sz w:val="20"/>
          <w:szCs w:val="20"/>
        </w:rPr>
      </w:pPr>
      <w:r w:rsidRPr="001A58FF">
        <w:rPr>
          <w:sz w:val="20"/>
          <w:szCs w:val="20"/>
        </w:rPr>
        <w:t>Padre/tutor</w:t>
      </w:r>
      <w:r w:rsidR="009B6E59">
        <w:rPr>
          <w:sz w:val="20"/>
          <w:szCs w:val="20"/>
        </w:rPr>
        <w:t>e</w:t>
      </w:r>
      <w:r w:rsidRPr="001A58FF">
        <w:rPr>
          <w:sz w:val="20"/>
          <w:szCs w:val="20"/>
        </w:rPr>
        <w:t xml:space="preserve"> …………………………………………………</w:t>
      </w:r>
      <w:r w:rsidR="001A58FF">
        <w:rPr>
          <w:sz w:val="20"/>
          <w:szCs w:val="20"/>
        </w:rPr>
        <w:t>…………..</w:t>
      </w:r>
      <w:r w:rsidRPr="001A58FF">
        <w:rPr>
          <w:sz w:val="20"/>
          <w:szCs w:val="20"/>
        </w:rPr>
        <w:t>.      Madre…………</w:t>
      </w:r>
      <w:r w:rsidR="001A58FF">
        <w:rPr>
          <w:sz w:val="20"/>
          <w:szCs w:val="20"/>
        </w:rPr>
        <w:t>…</w:t>
      </w:r>
      <w:r w:rsidR="00B631D3">
        <w:rPr>
          <w:sz w:val="20"/>
          <w:szCs w:val="20"/>
        </w:rPr>
        <w:t>………</w:t>
      </w:r>
      <w:r w:rsidR="001A58FF">
        <w:rPr>
          <w:sz w:val="20"/>
          <w:szCs w:val="20"/>
        </w:rPr>
        <w:t>………………………….</w:t>
      </w:r>
      <w:r w:rsidRPr="001A58FF">
        <w:rPr>
          <w:sz w:val="20"/>
          <w:szCs w:val="20"/>
        </w:rPr>
        <w:t>………………………………….</w:t>
      </w:r>
    </w:p>
    <w:p w14:paraId="6E653785" w14:textId="77777777" w:rsidR="00C33767" w:rsidRPr="003C0DD8" w:rsidRDefault="00C33767" w:rsidP="003C0DD8">
      <w:pPr>
        <w:spacing w:before="0" w:after="0" w:line="240" w:lineRule="auto"/>
        <w:jc w:val="both"/>
        <w:rPr>
          <w:sz w:val="16"/>
          <w:szCs w:val="16"/>
        </w:rPr>
      </w:pPr>
      <w:r w:rsidRPr="001A58FF">
        <w:rPr>
          <w:sz w:val="20"/>
          <w:szCs w:val="20"/>
        </w:rPr>
        <w:t>genitori/tutor dell’alunno/a   …………………………………</w:t>
      </w:r>
      <w:r w:rsidR="001A58FF">
        <w:rPr>
          <w:sz w:val="20"/>
          <w:szCs w:val="20"/>
        </w:rPr>
        <w:t>…..</w:t>
      </w:r>
      <w:r w:rsidRPr="001A58FF">
        <w:rPr>
          <w:sz w:val="20"/>
          <w:szCs w:val="20"/>
        </w:rPr>
        <w:t xml:space="preserve">……………………………………… </w:t>
      </w:r>
      <w:r w:rsidR="008F3C12" w:rsidRPr="001A58FF">
        <w:rPr>
          <w:sz w:val="20"/>
          <w:szCs w:val="20"/>
        </w:rPr>
        <w:t xml:space="preserve"> nato a ………</w:t>
      </w:r>
      <w:r w:rsidR="001A58FF">
        <w:rPr>
          <w:sz w:val="20"/>
          <w:szCs w:val="20"/>
        </w:rPr>
        <w:t>…………………………….</w:t>
      </w:r>
      <w:r w:rsidR="008F3C12" w:rsidRPr="001A58FF">
        <w:rPr>
          <w:sz w:val="20"/>
          <w:szCs w:val="20"/>
        </w:rPr>
        <w:t xml:space="preserve">……… il ……………….. e iscritto </w:t>
      </w:r>
      <w:r w:rsidR="00D127A8">
        <w:rPr>
          <w:sz w:val="20"/>
          <w:szCs w:val="20"/>
        </w:rPr>
        <w:t>presso l’Istituto …………………………………………………………….</w:t>
      </w:r>
      <w:r w:rsidRPr="001A58FF">
        <w:rPr>
          <w:sz w:val="20"/>
          <w:szCs w:val="20"/>
        </w:rPr>
        <w:t>, classe ……………..</w:t>
      </w:r>
      <w:r w:rsidR="001A58FF" w:rsidRPr="001A58FF">
        <w:rPr>
          <w:sz w:val="20"/>
          <w:szCs w:val="20"/>
        </w:rPr>
        <w:t xml:space="preserve"> sez. …….</w:t>
      </w:r>
      <w:r w:rsidRPr="001A58FF">
        <w:rPr>
          <w:sz w:val="20"/>
          <w:szCs w:val="20"/>
        </w:rPr>
        <w:t xml:space="preserve">  della scuola </w:t>
      </w:r>
      <w:r w:rsidR="007C61BA" w:rsidRPr="003C0DD8">
        <w:rPr>
          <w:sz w:val="16"/>
          <w:szCs w:val="16"/>
        </w:rPr>
        <w:t>infanzia/</w:t>
      </w:r>
      <w:r w:rsidRPr="003C0DD8">
        <w:rPr>
          <w:sz w:val="16"/>
          <w:szCs w:val="16"/>
        </w:rPr>
        <w:t>primaria/secondaria</w:t>
      </w:r>
      <w:r w:rsidR="001A58FF" w:rsidRPr="003C0DD8">
        <w:rPr>
          <w:sz w:val="16"/>
          <w:szCs w:val="16"/>
        </w:rPr>
        <w:t xml:space="preserve"> di primo grado</w:t>
      </w:r>
      <w:r w:rsidR="00B631D3" w:rsidRPr="003C0DD8">
        <w:rPr>
          <w:sz w:val="16"/>
          <w:szCs w:val="16"/>
        </w:rPr>
        <w:t>/secondari di secondo grado ……………………………………….</w:t>
      </w:r>
      <w:r w:rsidR="007C61BA" w:rsidRPr="003C0DD8">
        <w:rPr>
          <w:sz w:val="16"/>
          <w:szCs w:val="16"/>
        </w:rPr>
        <w:t>……………………………</w:t>
      </w:r>
    </w:p>
    <w:p w14:paraId="3C0FCD6C" w14:textId="77777777" w:rsidR="00D127A8" w:rsidRPr="003C0DD8" w:rsidRDefault="00D127A8" w:rsidP="003C0DD8">
      <w:pPr>
        <w:spacing w:before="0" w:after="0" w:line="240" w:lineRule="auto"/>
        <w:jc w:val="both"/>
        <w:rPr>
          <w:sz w:val="16"/>
          <w:szCs w:val="16"/>
        </w:rPr>
      </w:pPr>
      <w:r w:rsidRPr="003C0DD8">
        <w:rPr>
          <w:b/>
          <w:sz w:val="16"/>
          <w:szCs w:val="16"/>
        </w:rPr>
        <w:t>autorizzano</w:t>
      </w:r>
      <w:r w:rsidRPr="003C0DD8">
        <w:rPr>
          <w:sz w:val="16"/>
          <w:szCs w:val="16"/>
        </w:rPr>
        <w:t>la scuola ed i soggetti che organizzeranno le diverse iniziative proposte sia all’interno che all’esterno dell’istituto scolastico a riprendere e/o far riprendere in video e/o fotografare il/la propri figli in occasione di viaggi, visite di istruzione, attività di orientamento  e partecipazione ad eventi connessi all’attività didattica ai fini di formazione, ricerca e documentazione dell’attività didattica, stampe, giornalini scolastici e attività di orientamento.</w:t>
      </w:r>
    </w:p>
    <w:p w14:paraId="4548757C" w14:textId="761A1B45" w:rsidR="001676A3" w:rsidRPr="00011A38" w:rsidRDefault="00D127A8" w:rsidP="003C0DD8">
      <w:pPr>
        <w:spacing w:before="0" w:after="0" w:line="240" w:lineRule="auto"/>
        <w:jc w:val="both"/>
        <w:rPr>
          <w:color w:val="FF0000"/>
          <w:sz w:val="16"/>
          <w:szCs w:val="16"/>
        </w:rPr>
      </w:pPr>
      <w:r w:rsidRPr="003C0DD8">
        <w:rPr>
          <w:sz w:val="16"/>
          <w:szCs w:val="16"/>
        </w:rPr>
        <w:t xml:space="preserve">Si informa che questo Istituto ha attivato </w:t>
      </w:r>
      <w:r w:rsidR="004F41CE" w:rsidRPr="003C0DD8">
        <w:rPr>
          <w:sz w:val="16"/>
          <w:szCs w:val="16"/>
        </w:rPr>
        <w:t xml:space="preserve">vari progetti curriculari ed extracurriculari </w:t>
      </w:r>
      <w:r w:rsidR="004477E6" w:rsidRPr="003C0DD8">
        <w:rPr>
          <w:sz w:val="16"/>
          <w:szCs w:val="16"/>
        </w:rPr>
        <w:t xml:space="preserve"> e che in tali progetti</w:t>
      </w:r>
      <w:r w:rsidRPr="003C0DD8">
        <w:rPr>
          <w:sz w:val="16"/>
          <w:szCs w:val="16"/>
        </w:rPr>
        <w:t xml:space="preserve"> saranno trat</w:t>
      </w:r>
      <w:r w:rsidR="001E4FE4" w:rsidRPr="003C0DD8">
        <w:rPr>
          <w:sz w:val="16"/>
          <w:szCs w:val="16"/>
        </w:rPr>
        <w:t xml:space="preserve">tati audio e video degli alunni </w:t>
      </w:r>
    </w:p>
    <w:p w14:paraId="07CFFA4E" w14:textId="77777777" w:rsidR="003A187E" w:rsidRPr="003C0DD8" w:rsidRDefault="00A34645" w:rsidP="003C0DD8">
      <w:pPr>
        <w:spacing w:before="0" w:after="0" w:line="240" w:lineRule="auto"/>
        <w:jc w:val="both"/>
        <w:rPr>
          <w:sz w:val="16"/>
          <w:szCs w:val="16"/>
        </w:rPr>
      </w:pPr>
      <w:r w:rsidRPr="003C0DD8">
        <w:rPr>
          <w:sz w:val="16"/>
          <w:szCs w:val="16"/>
        </w:rPr>
        <w:t xml:space="preserve">Pertanto, </w:t>
      </w:r>
      <w:r w:rsidR="003A187E" w:rsidRPr="003C0DD8">
        <w:rPr>
          <w:b/>
          <w:sz w:val="16"/>
          <w:szCs w:val="16"/>
        </w:rPr>
        <w:t>dichiaran</w:t>
      </w:r>
      <w:r w:rsidR="00C33767" w:rsidRPr="003C0DD8">
        <w:rPr>
          <w:b/>
          <w:sz w:val="16"/>
          <w:szCs w:val="16"/>
        </w:rPr>
        <w:t>o</w:t>
      </w:r>
      <w:r w:rsidR="00C33767" w:rsidRPr="003C0DD8">
        <w:rPr>
          <w:sz w:val="16"/>
          <w:szCs w:val="16"/>
        </w:rPr>
        <w:t>:</w:t>
      </w:r>
    </w:p>
    <w:p w14:paraId="50C23729" w14:textId="77777777" w:rsidR="003A187E" w:rsidRPr="003C0DD8" w:rsidRDefault="00B631D3" w:rsidP="003C0DD8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Di c</w:t>
      </w:r>
      <w:r w:rsidR="00D127A8" w:rsidRPr="003C0DD8">
        <w:rPr>
          <w:sz w:val="16"/>
          <w:szCs w:val="16"/>
        </w:rPr>
        <w:t xml:space="preserve">omprendere che </w:t>
      </w:r>
      <w:r w:rsidR="00144CDC" w:rsidRPr="003C0DD8">
        <w:rPr>
          <w:sz w:val="16"/>
          <w:szCs w:val="16"/>
        </w:rPr>
        <w:t xml:space="preserve">le finalità </w:t>
      </w:r>
      <w:r w:rsidR="00D127A8" w:rsidRPr="003C0DD8">
        <w:rPr>
          <w:sz w:val="16"/>
          <w:szCs w:val="16"/>
        </w:rPr>
        <w:t xml:space="preserve">del trattamento sono </w:t>
      </w:r>
      <w:r w:rsidR="00C33767" w:rsidRPr="003C0DD8">
        <w:rPr>
          <w:sz w:val="16"/>
          <w:szCs w:val="16"/>
          <w:u w:val="single"/>
        </w:rPr>
        <w:t>esclusivamente</w:t>
      </w:r>
      <w:r w:rsidR="0020186D" w:rsidRPr="003C0DD8">
        <w:rPr>
          <w:sz w:val="16"/>
          <w:szCs w:val="16"/>
          <w:u w:val="single"/>
        </w:rPr>
        <w:t xml:space="preserve"> </w:t>
      </w:r>
      <w:r w:rsidR="00927A99" w:rsidRPr="003C0DD8">
        <w:rPr>
          <w:sz w:val="16"/>
          <w:szCs w:val="16"/>
        </w:rPr>
        <w:t>didattiche</w:t>
      </w:r>
      <w:r w:rsidR="003A187E" w:rsidRPr="003C0DD8">
        <w:rPr>
          <w:sz w:val="16"/>
          <w:szCs w:val="16"/>
          <w:u w:val="single"/>
        </w:rPr>
        <w:t>;</w:t>
      </w:r>
    </w:p>
    <w:p w14:paraId="45CAFBE8" w14:textId="77777777" w:rsidR="00C33767" w:rsidRPr="003C0DD8" w:rsidRDefault="00D127A8" w:rsidP="003C0DD8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 xml:space="preserve">Che tale autorizzazione si intende gratuita e valida per il periodo di permanenza dell’alunno nell’Istituto, </w:t>
      </w:r>
      <w:r w:rsidR="0020186D" w:rsidRPr="003C0DD8">
        <w:rPr>
          <w:sz w:val="16"/>
          <w:szCs w:val="16"/>
        </w:rPr>
        <w:t>con esclusione di quei progetti che necessitano di una visibilità prolungata</w:t>
      </w:r>
      <w:r w:rsidRPr="003C0DD8">
        <w:rPr>
          <w:sz w:val="16"/>
          <w:szCs w:val="16"/>
        </w:rPr>
        <w:t>.</w:t>
      </w:r>
    </w:p>
    <w:p w14:paraId="172ECF39" w14:textId="77777777" w:rsidR="00B631D3" w:rsidRPr="003C0DD8" w:rsidRDefault="00B631D3" w:rsidP="003C0DD8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che le informazioni qui indicate chiare, s</w:t>
      </w:r>
      <w:r w:rsidR="0020186D" w:rsidRPr="003C0DD8">
        <w:rPr>
          <w:sz w:val="16"/>
          <w:szCs w:val="16"/>
        </w:rPr>
        <w:t>ufficienti e complete e dichiarano</w:t>
      </w:r>
      <w:r w:rsidRPr="003C0DD8">
        <w:rPr>
          <w:sz w:val="16"/>
          <w:szCs w:val="16"/>
        </w:rPr>
        <w:t xml:space="preserve"> di averle pienamente comprese.</w:t>
      </w:r>
    </w:p>
    <w:p w14:paraId="79D06C4F" w14:textId="77777777" w:rsidR="00B631D3" w:rsidRPr="003C0DD8" w:rsidRDefault="001E4FE4" w:rsidP="003C0DD8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di aver preso visione dell’Informativa agli interessati ai sensi dell’art. 13 del Reg. Europeo 679/2016 dell’Istituto e di averne compreso i trattamenti</w:t>
      </w:r>
    </w:p>
    <w:p w14:paraId="4BD81227" w14:textId="77777777" w:rsidR="00A9427F" w:rsidRDefault="008D3D13" w:rsidP="003C0DD8">
      <w:pPr>
        <w:spacing w:before="0"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9427F">
        <w:rPr>
          <w:sz w:val="20"/>
          <w:szCs w:val="20"/>
        </w:rPr>
        <w:instrText xml:space="preserve"> FORMCHECKBOX </w:instrText>
      </w:r>
      <w:r w:rsidR="000F7AAC">
        <w:rPr>
          <w:sz w:val="20"/>
          <w:szCs w:val="20"/>
        </w:rPr>
      </w:r>
      <w:r w:rsidR="000F7AA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 w:rsidR="00A9427F" w:rsidRPr="00A9427F">
        <w:rPr>
          <w:i/>
          <w:sz w:val="20"/>
          <w:szCs w:val="20"/>
          <w:vertAlign w:val="subscript"/>
        </w:rPr>
        <w:t>(da compilare solo se è necessario</w:t>
      </w:r>
      <w:r w:rsidR="00A9427F">
        <w:rPr>
          <w:i/>
          <w:sz w:val="20"/>
          <w:szCs w:val="20"/>
          <w:vertAlign w:val="subscript"/>
        </w:rPr>
        <w:t>)</w:t>
      </w:r>
      <w:r w:rsidR="005C2DF3" w:rsidRPr="00A9427F">
        <w:rPr>
          <w:sz w:val="20"/>
          <w:szCs w:val="20"/>
          <w:u w:val="single"/>
        </w:rPr>
        <w:t>In</w:t>
      </w:r>
      <w:r w:rsidR="005C2DF3">
        <w:rPr>
          <w:sz w:val="20"/>
          <w:szCs w:val="20"/>
          <w:u w:val="single"/>
        </w:rPr>
        <w:t xml:space="preserve">oltre, poiché non è </w:t>
      </w:r>
      <w:r w:rsidR="00C33767" w:rsidRPr="005C2DF3">
        <w:rPr>
          <w:sz w:val="20"/>
          <w:szCs w:val="20"/>
          <w:u w:val="single"/>
        </w:rPr>
        <w:t>possibile il consenso</w:t>
      </w:r>
      <w:r w:rsidR="00A9427F">
        <w:rPr>
          <w:sz w:val="20"/>
          <w:szCs w:val="20"/>
          <w:u w:val="single"/>
        </w:rPr>
        <w:t xml:space="preserve"> scritto di entrambi i genitori,</w:t>
      </w:r>
    </w:p>
    <w:p w14:paraId="3B3D3AF5" w14:textId="77777777" w:rsidR="00B631D3" w:rsidRPr="003C0DD8" w:rsidRDefault="005C2DF3" w:rsidP="003C0DD8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Il /</w:t>
      </w:r>
      <w:r w:rsidR="00A9427F">
        <w:rPr>
          <w:sz w:val="20"/>
          <w:szCs w:val="20"/>
          <w:u w:val="single"/>
        </w:rPr>
        <w:t>L</w:t>
      </w:r>
      <w:r>
        <w:rPr>
          <w:sz w:val="20"/>
          <w:szCs w:val="20"/>
          <w:u w:val="single"/>
        </w:rPr>
        <w:t xml:space="preserve">a </w:t>
      </w:r>
      <w:r w:rsidR="00C33767" w:rsidRPr="005C2DF3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 xml:space="preserve">/a ______________ _____________________________ </w:t>
      </w:r>
      <w:r w:rsidR="00C33767" w:rsidRPr="005C2DF3">
        <w:rPr>
          <w:sz w:val="20"/>
          <w:szCs w:val="20"/>
        </w:rPr>
        <w:t xml:space="preserve">, consapevole delle conseguenze amministrative e penali </w:t>
      </w:r>
      <w:r>
        <w:rPr>
          <w:sz w:val="20"/>
          <w:szCs w:val="20"/>
        </w:rPr>
        <w:t xml:space="preserve">per il rilascio di </w:t>
      </w:r>
      <w:r w:rsidR="00C33767" w:rsidRPr="005C2DF3">
        <w:rPr>
          <w:sz w:val="20"/>
          <w:szCs w:val="20"/>
        </w:rPr>
        <w:t xml:space="preserve"> dichiarazioni non corrispondenti a verità, ai sensi del DPR 245/2000, </w:t>
      </w:r>
      <w:r w:rsidR="00C33767" w:rsidRPr="00A9427F">
        <w:rPr>
          <w:b/>
          <w:sz w:val="20"/>
          <w:szCs w:val="20"/>
        </w:rPr>
        <w:t>dichiara</w:t>
      </w:r>
      <w:r w:rsidR="00C33767" w:rsidRPr="005C2DF3">
        <w:rPr>
          <w:sz w:val="20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370BAC36" w14:textId="77777777" w:rsidR="00B631D3" w:rsidRPr="003C0DD8" w:rsidRDefault="00B631D3" w:rsidP="003C0DD8">
      <w:pPr>
        <w:spacing w:before="0" w:after="0" w:line="240" w:lineRule="auto"/>
        <w:rPr>
          <w:sz w:val="20"/>
          <w:szCs w:val="20"/>
        </w:rPr>
      </w:pPr>
      <w:r w:rsidRPr="00011A38">
        <w:rPr>
          <w:sz w:val="20"/>
          <w:szCs w:val="20"/>
        </w:rPr>
        <w:t>Luogo</w:t>
      </w:r>
      <w:r w:rsidR="00A9427F" w:rsidRPr="00011A38">
        <w:rPr>
          <w:sz w:val="20"/>
          <w:szCs w:val="20"/>
        </w:rPr>
        <w:t>,</w:t>
      </w:r>
      <w:r w:rsidR="00A9427F">
        <w:rPr>
          <w:sz w:val="20"/>
          <w:szCs w:val="20"/>
        </w:rPr>
        <w:t xml:space="preserve"> </w:t>
      </w:r>
      <w:r w:rsidR="00A9427F" w:rsidRPr="00B631D3">
        <w:rPr>
          <w:sz w:val="20"/>
          <w:szCs w:val="20"/>
        </w:rPr>
        <w:t>__________________________</w:t>
      </w:r>
    </w:p>
    <w:p w14:paraId="55DA59F9" w14:textId="77777777" w:rsidR="005C2DF3" w:rsidRPr="005C2DF3" w:rsidRDefault="005C2DF3" w:rsidP="003C0DD8">
      <w:pPr>
        <w:spacing w:before="0" w:after="0" w:line="240" w:lineRule="auto"/>
        <w:rPr>
          <w:sz w:val="20"/>
          <w:szCs w:val="20"/>
        </w:rPr>
      </w:pPr>
      <w:r w:rsidRPr="005C2DF3">
        <w:rPr>
          <w:bCs/>
          <w:sz w:val="20"/>
          <w:szCs w:val="20"/>
        </w:rPr>
        <w:t>NOME/COGNOME DEL PADRE/TUTOR</w:t>
      </w:r>
      <w:r w:rsidR="009B6E59">
        <w:rPr>
          <w:bCs/>
          <w:sz w:val="20"/>
          <w:szCs w:val="20"/>
        </w:rPr>
        <w:t>E</w:t>
      </w:r>
      <w:r w:rsidRPr="005C2DF3">
        <w:rPr>
          <w:bCs/>
          <w:sz w:val="20"/>
          <w:szCs w:val="20"/>
        </w:rPr>
        <w:t xml:space="preserve"> e FIRMA</w:t>
      </w:r>
      <w:r w:rsidR="00A9427F">
        <w:rPr>
          <w:bCs/>
          <w:sz w:val="20"/>
          <w:szCs w:val="20"/>
        </w:rPr>
        <w:t>…….</w:t>
      </w:r>
      <w:r w:rsidRPr="005C2DF3">
        <w:rPr>
          <w:sz w:val="20"/>
          <w:szCs w:val="20"/>
        </w:rPr>
        <w:t>……………………………………………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p w14:paraId="34BA94CD" w14:textId="77777777" w:rsidR="005C2DF3" w:rsidRDefault="005C2DF3" w:rsidP="003C0DD8">
      <w:pPr>
        <w:spacing w:before="0" w:after="0" w:line="240" w:lineRule="auto"/>
        <w:rPr>
          <w:sz w:val="20"/>
          <w:szCs w:val="20"/>
        </w:rPr>
      </w:pPr>
      <w:r w:rsidRPr="005C2DF3">
        <w:rPr>
          <w:bCs/>
          <w:sz w:val="20"/>
          <w:szCs w:val="20"/>
        </w:rPr>
        <w:t>NOME e COGNOME DELLA MADRE e FIRMA</w:t>
      </w:r>
      <w:r w:rsidR="00A9427F">
        <w:rPr>
          <w:bCs/>
          <w:sz w:val="20"/>
          <w:szCs w:val="20"/>
        </w:rPr>
        <w:t>……..</w:t>
      </w:r>
      <w:r w:rsidRPr="005C2DF3">
        <w:rPr>
          <w:sz w:val="20"/>
          <w:szCs w:val="20"/>
        </w:rPr>
        <w:t>………………………………………………...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p w14:paraId="74EB5329" w14:textId="77777777" w:rsidR="003C0DD8" w:rsidRDefault="003C0DD8" w:rsidP="003C0DD8">
      <w:pPr>
        <w:spacing w:before="0" w:after="0" w:line="240" w:lineRule="auto"/>
        <w:rPr>
          <w:sz w:val="20"/>
          <w:szCs w:val="20"/>
        </w:rPr>
      </w:pPr>
    </w:p>
    <w:p w14:paraId="02E2522C" w14:textId="77777777" w:rsidR="008C4AA5" w:rsidRDefault="008C4AA5" w:rsidP="003C0DD8">
      <w:pPr>
        <w:spacing w:before="0" w:after="0" w:line="240" w:lineRule="auto"/>
        <w:rPr>
          <w:sz w:val="20"/>
          <w:szCs w:val="20"/>
        </w:rPr>
      </w:pPr>
    </w:p>
    <w:p w14:paraId="3F770247" w14:textId="77777777" w:rsidR="008C4AA5" w:rsidRDefault="008C4AA5" w:rsidP="003C0DD8">
      <w:pPr>
        <w:spacing w:before="0" w:after="0" w:line="240" w:lineRule="auto"/>
        <w:rPr>
          <w:sz w:val="20"/>
          <w:szCs w:val="20"/>
        </w:rPr>
      </w:pPr>
    </w:p>
    <w:p w14:paraId="5FD7D5C7" w14:textId="77777777" w:rsidR="00A948CD" w:rsidRDefault="00A948CD" w:rsidP="00A948CD">
      <w:pPr>
        <w:pStyle w:val="Intestazione"/>
        <w:spacing w:before="0" w:after="0" w:line="240" w:lineRule="auto"/>
        <w:ind w:right="-82"/>
        <w:jc w:val="center"/>
        <w:rPr>
          <w:sz w:val="20"/>
        </w:rPr>
      </w:pPr>
      <w:r w:rsidRPr="002D7FC0">
        <w:rPr>
          <w:sz w:val="24"/>
          <w:szCs w:val="24"/>
        </w:rPr>
        <w:object w:dxaOrig="1037" w:dyaOrig="1081" w14:anchorId="6CE31CE1">
          <v:shape id="_x0000_i1026" type="#_x0000_t75" style="width:44.25pt;height:45pt" o:ole="">
            <v:imagedata r:id="rId7" o:title=""/>
          </v:shape>
          <o:OLEObject Type="Embed" ProgID="Word.Picture.8" ShapeID="_x0000_i1026" DrawAspect="Content" ObjectID="_1669460850" r:id="rId9"/>
        </w:object>
      </w:r>
    </w:p>
    <w:p w14:paraId="76311ED0" w14:textId="77777777" w:rsidR="00A948CD" w:rsidRPr="001676A3" w:rsidRDefault="00A948CD" w:rsidP="00A948CD">
      <w:pPr>
        <w:pStyle w:val="Intestazione"/>
        <w:spacing w:before="0" w:after="0" w:line="240" w:lineRule="auto"/>
        <w:ind w:right="-82"/>
        <w:jc w:val="center"/>
        <w:rPr>
          <w:sz w:val="16"/>
        </w:rPr>
      </w:pPr>
      <w:r w:rsidRPr="001676A3">
        <w:rPr>
          <w:b/>
          <w:i/>
          <w:sz w:val="16"/>
          <w:szCs w:val="24"/>
        </w:rPr>
        <w:t>ISTITUTO     COMPRENSIVO      “ S A N    G I O V A N N I    B O S C O ”     -     VOLLA (NA)</w:t>
      </w:r>
    </w:p>
    <w:p w14:paraId="55780480" w14:textId="77777777" w:rsidR="00A948CD" w:rsidRPr="00114A5A" w:rsidRDefault="00A948CD" w:rsidP="00A94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 w:line="240" w:lineRule="auto"/>
        <w:jc w:val="center"/>
        <w:outlineLvl w:val="2"/>
        <w:rPr>
          <w:b/>
          <w:bCs/>
          <w:color w:val="000000"/>
          <w:sz w:val="28"/>
          <w:szCs w:val="24"/>
        </w:rPr>
      </w:pPr>
      <w:r w:rsidRPr="00D127A8">
        <w:rPr>
          <w:b/>
          <w:bCs/>
          <w:sz w:val="28"/>
          <w:szCs w:val="24"/>
        </w:rPr>
        <w:t xml:space="preserve">Liberatoria </w:t>
      </w:r>
      <w:r w:rsidRPr="00D127A8">
        <w:rPr>
          <w:b/>
          <w:bCs/>
          <w:color w:val="000000"/>
          <w:sz w:val="28"/>
          <w:szCs w:val="24"/>
        </w:rPr>
        <w:t>per la realizzazione e pubblica</w:t>
      </w:r>
      <w:r>
        <w:rPr>
          <w:b/>
          <w:bCs/>
          <w:color w:val="000000"/>
          <w:sz w:val="28"/>
          <w:szCs w:val="24"/>
        </w:rPr>
        <w:t xml:space="preserve">zione di riprese video e/o foto e di trasferimento </w:t>
      </w:r>
      <w:r w:rsidRPr="002772FF">
        <w:rPr>
          <w:b/>
          <w:bCs/>
          <w:color w:val="000000"/>
          <w:sz w:val="28"/>
          <w:szCs w:val="24"/>
        </w:rPr>
        <w:t>personale e didattica</w:t>
      </w:r>
      <w:r>
        <w:rPr>
          <w:b/>
          <w:bCs/>
          <w:color w:val="000000"/>
          <w:sz w:val="28"/>
          <w:szCs w:val="24"/>
        </w:rPr>
        <w:t xml:space="preserve"> </w:t>
      </w:r>
    </w:p>
    <w:p w14:paraId="785194EA" w14:textId="77777777" w:rsidR="00A948CD" w:rsidRPr="001A58FF" w:rsidRDefault="00A948CD" w:rsidP="00A948CD">
      <w:pPr>
        <w:spacing w:before="0" w:after="0" w:line="240" w:lineRule="auto"/>
        <w:jc w:val="both"/>
        <w:rPr>
          <w:sz w:val="20"/>
          <w:szCs w:val="20"/>
        </w:rPr>
      </w:pPr>
      <w:r w:rsidRPr="001A58FF">
        <w:rPr>
          <w:sz w:val="20"/>
          <w:szCs w:val="20"/>
          <w:u w:val="single"/>
        </w:rPr>
        <w:t>Il  sottoscritti</w:t>
      </w:r>
      <w:r w:rsidRPr="001A58FF">
        <w:rPr>
          <w:sz w:val="20"/>
          <w:szCs w:val="20"/>
        </w:rPr>
        <w:t>:</w:t>
      </w:r>
    </w:p>
    <w:p w14:paraId="6CCABCDB" w14:textId="77777777" w:rsidR="00A948CD" w:rsidRPr="001A58FF" w:rsidRDefault="00A948CD" w:rsidP="00A948CD">
      <w:pPr>
        <w:jc w:val="both"/>
        <w:rPr>
          <w:sz w:val="20"/>
          <w:szCs w:val="20"/>
        </w:rPr>
      </w:pPr>
      <w:r w:rsidRPr="001A58FF">
        <w:rPr>
          <w:sz w:val="20"/>
          <w:szCs w:val="20"/>
        </w:rPr>
        <w:t>Padre/tutor</w:t>
      </w:r>
      <w:r>
        <w:rPr>
          <w:sz w:val="20"/>
          <w:szCs w:val="20"/>
        </w:rPr>
        <w:t>e</w:t>
      </w:r>
      <w:r w:rsidRPr="001A58FF">
        <w:rPr>
          <w:sz w:val="20"/>
          <w:szCs w:val="20"/>
        </w:rPr>
        <w:t xml:space="preserve"> …………………………………………………</w:t>
      </w:r>
      <w:r>
        <w:rPr>
          <w:sz w:val="20"/>
          <w:szCs w:val="20"/>
        </w:rPr>
        <w:t>…………..</w:t>
      </w:r>
      <w:r w:rsidRPr="001A58FF">
        <w:rPr>
          <w:sz w:val="20"/>
          <w:szCs w:val="20"/>
        </w:rPr>
        <w:t>.      Madre…………</w:t>
      </w:r>
      <w:r>
        <w:rPr>
          <w:sz w:val="20"/>
          <w:szCs w:val="20"/>
        </w:rPr>
        <w:t>…………………………………….</w:t>
      </w:r>
      <w:r w:rsidRPr="001A58FF">
        <w:rPr>
          <w:sz w:val="20"/>
          <w:szCs w:val="20"/>
        </w:rPr>
        <w:t>………………………………….</w:t>
      </w:r>
    </w:p>
    <w:p w14:paraId="38BC1478" w14:textId="77777777" w:rsidR="00A948CD" w:rsidRPr="003C0DD8" w:rsidRDefault="00A948CD" w:rsidP="00A948CD">
      <w:pPr>
        <w:spacing w:before="0" w:after="0" w:line="240" w:lineRule="auto"/>
        <w:jc w:val="both"/>
        <w:rPr>
          <w:sz w:val="16"/>
          <w:szCs w:val="16"/>
        </w:rPr>
      </w:pPr>
      <w:r w:rsidRPr="001A58FF">
        <w:rPr>
          <w:sz w:val="20"/>
          <w:szCs w:val="20"/>
        </w:rPr>
        <w:t>genitori/tutor dell’alunno/a   …………………………………</w:t>
      </w:r>
      <w:r>
        <w:rPr>
          <w:sz w:val="20"/>
          <w:szCs w:val="20"/>
        </w:rPr>
        <w:t>…..</w:t>
      </w:r>
      <w:r w:rsidRPr="001A58FF">
        <w:rPr>
          <w:sz w:val="20"/>
          <w:szCs w:val="20"/>
        </w:rPr>
        <w:t>………………………………………  nato a ………</w:t>
      </w:r>
      <w:r>
        <w:rPr>
          <w:sz w:val="20"/>
          <w:szCs w:val="20"/>
        </w:rPr>
        <w:t>…………………………….</w:t>
      </w:r>
      <w:r w:rsidRPr="001A58FF">
        <w:rPr>
          <w:sz w:val="20"/>
          <w:szCs w:val="20"/>
        </w:rPr>
        <w:t xml:space="preserve">……… il ……………….. e iscritto </w:t>
      </w:r>
      <w:r>
        <w:rPr>
          <w:sz w:val="20"/>
          <w:szCs w:val="20"/>
        </w:rPr>
        <w:t>presso l’Istituto …………………………………………………………….</w:t>
      </w:r>
      <w:r w:rsidRPr="001A58FF">
        <w:rPr>
          <w:sz w:val="20"/>
          <w:szCs w:val="20"/>
        </w:rPr>
        <w:t xml:space="preserve">, classe …………….. sez. …….  della scuola </w:t>
      </w:r>
      <w:r w:rsidRPr="003C0DD8">
        <w:rPr>
          <w:sz w:val="16"/>
          <w:szCs w:val="16"/>
        </w:rPr>
        <w:t>infanzia/primaria/secondaria di primo grado/secondari di secondo grado ……………………………………….……………………………</w:t>
      </w:r>
    </w:p>
    <w:p w14:paraId="226A23A0" w14:textId="77777777" w:rsidR="00A948CD" w:rsidRPr="003C0DD8" w:rsidRDefault="00A948CD" w:rsidP="00A948CD">
      <w:pPr>
        <w:spacing w:before="0" w:after="0" w:line="240" w:lineRule="auto"/>
        <w:jc w:val="both"/>
        <w:rPr>
          <w:sz w:val="16"/>
          <w:szCs w:val="16"/>
        </w:rPr>
      </w:pPr>
      <w:r w:rsidRPr="003C0DD8">
        <w:rPr>
          <w:b/>
          <w:sz w:val="16"/>
          <w:szCs w:val="16"/>
        </w:rPr>
        <w:t>autorizzano</w:t>
      </w:r>
      <w:r w:rsidRPr="003C0DD8">
        <w:rPr>
          <w:sz w:val="16"/>
          <w:szCs w:val="16"/>
        </w:rPr>
        <w:t>la scuola ed i soggetti che organizzeranno le diverse iniziative proposte sia all’interno che all’esterno dell’istituto scolastico a riprendere e/o far riprendere in video e/o fotografare il/la propri figli in occasione di viaggi, visite di istruzione, attività di orientamento  e partecipazione ad eventi connessi all’attività didattica ai fini di formazione, ricerca e documentazione dell’attività didattica, stampe, giornalini scolastici e attività di orientamento.</w:t>
      </w:r>
    </w:p>
    <w:p w14:paraId="5CE57768" w14:textId="77777777" w:rsidR="00A948CD" w:rsidRPr="00011A38" w:rsidRDefault="00A948CD" w:rsidP="00A948CD">
      <w:pPr>
        <w:spacing w:before="0" w:after="0" w:line="240" w:lineRule="auto"/>
        <w:jc w:val="both"/>
        <w:rPr>
          <w:color w:val="FF0000"/>
          <w:sz w:val="16"/>
          <w:szCs w:val="16"/>
        </w:rPr>
      </w:pPr>
      <w:r w:rsidRPr="003C0DD8">
        <w:rPr>
          <w:sz w:val="16"/>
          <w:szCs w:val="16"/>
        </w:rPr>
        <w:t xml:space="preserve">Si informa che questo Istituto ha attivato vari progetti curriculari ed extracurriculari  e che in tali progetti saranno trattati audio e video degli alunni </w:t>
      </w:r>
    </w:p>
    <w:p w14:paraId="6A22B927" w14:textId="77777777" w:rsidR="00A948CD" w:rsidRPr="003C0DD8" w:rsidRDefault="00A948CD" w:rsidP="00A948CD">
      <w:pPr>
        <w:spacing w:before="0" w:after="0" w:line="240" w:lineRule="auto"/>
        <w:jc w:val="both"/>
        <w:rPr>
          <w:sz w:val="16"/>
          <w:szCs w:val="16"/>
        </w:rPr>
      </w:pPr>
      <w:r w:rsidRPr="003C0DD8">
        <w:rPr>
          <w:sz w:val="16"/>
          <w:szCs w:val="16"/>
        </w:rPr>
        <w:t xml:space="preserve">Pertanto, </w:t>
      </w:r>
      <w:r w:rsidRPr="003C0DD8">
        <w:rPr>
          <w:b/>
          <w:sz w:val="16"/>
          <w:szCs w:val="16"/>
        </w:rPr>
        <w:t>dichiarano</w:t>
      </w:r>
      <w:r w:rsidRPr="003C0DD8">
        <w:rPr>
          <w:sz w:val="16"/>
          <w:szCs w:val="16"/>
        </w:rPr>
        <w:t>:</w:t>
      </w:r>
    </w:p>
    <w:p w14:paraId="51260E58" w14:textId="77777777" w:rsidR="00A948CD" w:rsidRPr="003C0DD8" w:rsidRDefault="00A948CD" w:rsidP="00A948CD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 xml:space="preserve">Di comprendere che le finalità del trattamento sono </w:t>
      </w:r>
      <w:r w:rsidRPr="003C0DD8">
        <w:rPr>
          <w:sz w:val="16"/>
          <w:szCs w:val="16"/>
          <w:u w:val="single"/>
        </w:rPr>
        <w:t xml:space="preserve">esclusivamente </w:t>
      </w:r>
      <w:r w:rsidRPr="003C0DD8">
        <w:rPr>
          <w:sz w:val="16"/>
          <w:szCs w:val="16"/>
        </w:rPr>
        <w:t>didattiche</w:t>
      </w:r>
      <w:r w:rsidRPr="003C0DD8">
        <w:rPr>
          <w:sz w:val="16"/>
          <w:szCs w:val="16"/>
          <w:u w:val="single"/>
        </w:rPr>
        <w:t>;</w:t>
      </w:r>
    </w:p>
    <w:p w14:paraId="3C012581" w14:textId="77777777" w:rsidR="00A948CD" w:rsidRPr="003C0DD8" w:rsidRDefault="00A948CD" w:rsidP="00A948CD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Che tale autorizzazione si intende gratuita e valida per il periodo di permanenza dell’alunno nell’Istituto, con esclusione di quei progetti che necessitano di una visibilità prolungata.</w:t>
      </w:r>
    </w:p>
    <w:p w14:paraId="1308900C" w14:textId="77777777" w:rsidR="00A948CD" w:rsidRPr="003C0DD8" w:rsidRDefault="00A948CD" w:rsidP="00A948CD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che le informazioni qui indicate chiare, sufficienti e complete e dichiarano di averle pienamente comprese.</w:t>
      </w:r>
    </w:p>
    <w:p w14:paraId="4A8AC917" w14:textId="77777777" w:rsidR="00A948CD" w:rsidRPr="003C0DD8" w:rsidRDefault="00A948CD" w:rsidP="00A948CD">
      <w:pPr>
        <w:pStyle w:val="Paragrafoelenco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sz w:val="16"/>
          <w:szCs w:val="16"/>
        </w:rPr>
      </w:pPr>
      <w:r w:rsidRPr="003C0DD8">
        <w:rPr>
          <w:sz w:val="16"/>
          <w:szCs w:val="16"/>
        </w:rPr>
        <w:t>di aver preso visione dell’Informativa agli interessati ai sensi dell’art. 13 del Reg. Europeo 679/2016 dell’Istituto e di averne compreso i trattamenti</w:t>
      </w:r>
    </w:p>
    <w:p w14:paraId="4951620E" w14:textId="77777777" w:rsidR="00A948CD" w:rsidRDefault="00A948CD" w:rsidP="00A948CD">
      <w:pPr>
        <w:spacing w:before="0"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F7AAC">
        <w:rPr>
          <w:sz w:val="20"/>
          <w:szCs w:val="20"/>
        </w:rPr>
      </w:r>
      <w:r w:rsidR="000F7AA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A9427F">
        <w:rPr>
          <w:i/>
          <w:sz w:val="20"/>
          <w:szCs w:val="20"/>
          <w:vertAlign w:val="subscript"/>
        </w:rPr>
        <w:t>(da compilare solo se è necessario</w:t>
      </w:r>
      <w:r>
        <w:rPr>
          <w:i/>
          <w:sz w:val="20"/>
          <w:szCs w:val="20"/>
          <w:vertAlign w:val="subscript"/>
        </w:rPr>
        <w:t>)</w:t>
      </w:r>
      <w:r w:rsidRPr="00A9427F">
        <w:rPr>
          <w:sz w:val="20"/>
          <w:szCs w:val="20"/>
          <w:u w:val="single"/>
        </w:rPr>
        <w:t>In</w:t>
      </w:r>
      <w:r>
        <w:rPr>
          <w:sz w:val="20"/>
          <w:szCs w:val="20"/>
          <w:u w:val="single"/>
        </w:rPr>
        <w:t xml:space="preserve">oltre, poiché non è </w:t>
      </w:r>
      <w:r w:rsidRPr="005C2DF3">
        <w:rPr>
          <w:sz w:val="20"/>
          <w:szCs w:val="20"/>
          <w:u w:val="single"/>
        </w:rPr>
        <w:t>possibile il consenso</w:t>
      </w:r>
      <w:r>
        <w:rPr>
          <w:sz w:val="20"/>
          <w:szCs w:val="20"/>
          <w:u w:val="single"/>
        </w:rPr>
        <w:t xml:space="preserve"> scritto di entrambi i genitori,</w:t>
      </w:r>
    </w:p>
    <w:p w14:paraId="522B7FBD" w14:textId="77777777" w:rsidR="00A948CD" w:rsidRPr="003C0DD8" w:rsidRDefault="00A948CD" w:rsidP="00A948CD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Il /La </w:t>
      </w:r>
      <w:r w:rsidRPr="005C2DF3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 xml:space="preserve">/a ______________ _____________________________ </w:t>
      </w:r>
      <w:r w:rsidRPr="005C2DF3">
        <w:rPr>
          <w:sz w:val="20"/>
          <w:szCs w:val="20"/>
        </w:rPr>
        <w:t xml:space="preserve">, consapevole delle conseguenze amministrative e penali </w:t>
      </w:r>
      <w:r>
        <w:rPr>
          <w:sz w:val="20"/>
          <w:szCs w:val="20"/>
        </w:rPr>
        <w:t xml:space="preserve">per il rilascio di </w:t>
      </w:r>
      <w:r w:rsidRPr="005C2DF3">
        <w:rPr>
          <w:sz w:val="20"/>
          <w:szCs w:val="20"/>
        </w:rPr>
        <w:t xml:space="preserve"> dichiarazioni non corrispondenti a verità, ai sensi del DPR 245/2000, </w:t>
      </w:r>
      <w:r w:rsidRPr="00A9427F">
        <w:rPr>
          <w:b/>
          <w:sz w:val="20"/>
          <w:szCs w:val="20"/>
        </w:rPr>
        <w:t>dichiara</w:t>
      </w:r>
      <w:r w:rsidRPr="005C2DF3">
        <w:rPr>
          <w:sz w:val="20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69D04887" w14:textId="77777777" w:rsidR="00A948CD" w:rsidRPr="003C0DD8" w:rsidRDefault="00A948CD" w:rsidP="00A948CD">
      <w:pPr>
        <w:spacing w:before="0" w:after="0" w:line="240" w:lineRule="auto"/>
        <w:rPr>
          <w:sz w:val="20"/>
          <w:szCs w:val="20"/>
        </w:rPr>
      </w:pPr>
      <w:r w:rsidRPr="00011A38">
        <w:rPr>
          <w:sz w:val="20"/>
          <w:szCs w:val="20"/>
        </w:rPr>
        <w:t>Luogo,</w:t>
      </w:r>
      <w:r>
        <w:rPr>
          <w:sz w:val="20"/>
          <w:szCs w:val="20"/>
        </w:rPr>
        <w:t xml:space="preserve"> </w:t>
      </w:r>
      <w:r w:rsidRPr="00B631D3">
        <w:rPr>
          <w:sz w:val="20"/>
          <w:szCs w:val="20"/>
        </w:rPr>
        <w:t>__________________________</w:t>
      </w:r>
    </w:p>
    <w:p w14:paraId="767B5F32" w14:textId="77777777" w:rsidR="00A948CD" w:rsidRPr="005C2DF3" w:rsidRDefault="00A948CD" w:rsidP="00A948CD">
      <w:pPr>
        <w:spacing w:before="0" w:after="0" w:line="240" w:lineRule="auto"/>
        <w:rPr>
          <w:sz w:val="20"/>
          <w:szCs w:val="20"/>
        </w:rPr>
      </w:pPr>
      <w:r w:rsidRPr="005C2DF3">
        <w:rPr>
          <w:bCs/>
          <w:sz w:val="20"/>
          <w:szCs w:val="20"/>
        </w:rPr>
        <w:t>NOME/COGNOME DEL PADRE/TUTOR</w:t>
      </w:r>
      <w:r>
        <w:rPr>
          <w:bCs/>
          <w:sz w:val="20"/>
          <w:szCs w:val="20"/>
        </w:rPr>
        <w:t>E</w:t>
      </w:r>
      <w:r w:rsidRPr="005C2DF3">
        <w:rPr>
          <w:bCs/>
          <w:sz w:val="20"/>
          <w:szCs w:val="20"/>
        </w:rPr>
        <w:t xml:space="preserve"> e FIRMA</w:t>
      </w:r>
      <w:r>
        <w:rPr>
          <w:bCs/>
          <w:sz w:val="20"/>
          <w:szCs w:val="20"/>
        </w:rPr>
        <w:t>…….</w:t>
      </w:r>
      <w:r w:rsidRPr="005C2DF3">
        <w:rPr>
          <w:sz w:val="20"/>
          <w:szCs w:val="20"/>
        </w:rPr>
        <w:t>……………………………………………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p w14:paraId="7600008A" w14:textId="77777777" w:rsidR="00A948CD" w:rsidRDefault="00A948CD" w:rsidP="00A948CD">
      <w:pPr>
        <w:spacing w:before="0" w:after="0" w:line="240" w:lineRule="auto"/>
        <w:rPr>
          <w:sz w:val="20"/>
          <w:szCs w:val="20"/>
        </w:rPr>
      </w:pPr>
      <w:r w:rsidRPr="005C2DF3">
        <w:rPr>
          <w:bCs/>
          <w:sz w:val="20"/>
          <w:szCs w:val="20"/>
        </w:rPr>
        <w:t>NOME e COGNOME DELLA MADRE e FIRMA</w:t>
      </w:r>
      <w:r>
        <w:rPr>
          <w:bCs/>
          <w:sz w:val="20"/>
          <w:szCs w:val="20"/>
        </w:rPr>
        <w:t>……..</w:t>
      </w:r>
      <w:r w:rsidRPr="005C2DF3">
        <w:rPr>
          <w:sz w:val="20"/>
          <w:szCs w:val="20"/>
        </w:rPr>
        <w:t>………………………………………………...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p w14:paraId="7921A63D" w14:textId="77777777" w:rsidR="00A948CD" w:rsidRDefault="00A948CD" w:rsidP="00A948CD">
      <w:pPr>
        <w:spacing w:before="0" w:after="0" w:line="240" w:lineRule="auto"/>
        <w:rPr>
          <w:sz w:val="20"/>
          <w:szCs w:val="20"/>
        </w:rPr>
      </w:pPr>
    </w:p>
    <w:p w14:paraId="1AF378F5" w14:textId="77777777" w:rsidR="00A948CD" w:rsidRDefault="00A948CD" w:rsidP="00A948CD">
      <w:pPr>
        <w:spacing w:before="0" w:after="0" w:line="240" w:lineRule="auto"/>
        <w:rPr>
          <w:sz w:val="20"/>
          <w:szCs w:val="20"/>
        </w:rPr>
      </w:pPr>
    </w:p>
    <w:p w14:paraId="539F42A6" w14:textId="77777777" w:rsidR="008C4AA5" w:rsidRDefault="008C4AA5" w:rsidP="003C0DD8">
      <w:pPr>
        <w:spacing w:before="0" w:after="0" w:line="240" w:lineRule="auto"/>
        <w:rPr>
          <w:sz w:val="20"/>
          <w:szCs w:val="20"/>
        </w:rPr>
      </w:pPr>
    </w:p>
    <w:sectPr w:rsidR="008C4AA5" w:rsidSect="003C0DD8">
      <w:pgSz w:w="11906" w:h="16838"/>
      <w:pgMar w:top="426" w:right="566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2013" w14:textId="77777777" w:rsidR="00C867A3" w:rsidRDefault="00C867A3" w:rsidP="00E82083">
      <w:r>
        <w:separator/>
      </w:r>
    </w:p>
  </w:endnote>
  <w:endnote w:type="continuationSeparator" w:id="0">
    <w:p w14:paraId="73AE941E" w14:textId="77777777" w:rsidR="00C867A3" w:rsidRDefault="00C867A3" w:rsidP="00E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4132E" w14:textId="77777777" w:rsidR="00C867A3" w:rsidRDefault="00C867A3" w:rsidP="00E82083">
      <w:r>
        <w:separator/>
      </w:r>
    </w:p>
  </w:footnote>
  <w:footnote w:type="continuationSeparator" w:id="0">
    <w:p w14:paraId="14F7F677" w14:textId="77777777" w:rsidR="00C867A3" w:rsidRDefault="00C867A3" w:rsidP="00E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252CF"/>
    <w:multiLevelType w:val="hybridMultilevel"/>
    <w:tmpl w:val="1CD0B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11088"/>
    <w:multiLevelType w:val="hybridMultilevel"/>
    <w:tmpl w:val="D8FA69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B"/>
    <w:rsid w:val="00011A38"/>
    <w:rsid w:val="000F7AAC"/>
    <w:rsid w:val="00114A5A"/>
    <w:rsid w:val="00134F56"/>
    <w:rsid w:val="00144CDC"/>
    <w:rsid w:val="001676A3"/>
    <w:rsid w:val="00172F9D"/>
    <w:rsid w:val="00173191"/>
    <w:rsid w:val="00190588"/>
    <w:rsid w:val="001A58FF"/>
    <w:rsid w:val="001E4FE4"/>
    <w:rsid w:val="001F35E4"/>
    <w:rsid w:val="0020186D"/>
    <w:rsid w:val="00242C18"/>
    <w:rsid w:val="00266D9D"/>
    <w:rsid w:val="002772FF"/>
    <w:rsid w:val="003A187E"/>
    <w:rsid w:val="003B06FC"/>
    <w:rsid w:val="003C0DD8"/>
    <w:rsid w:val="004477E6"/>
    <w:rsid w:val="00473472"/>
    <w:rsid w:val="004F41CE"/>
    <w:rsid w:val="00536F4E"/>
    <w:rsid w:val="005822F2"/>
    <w:rsid w:val="005C2DF3"/>
    <w:rsid w:val="005E38A7"/>
    <w:rsid w:val="005F561F"/>
    <w:rsid w:val="0077066B"/>
    <w:rsid w:val="007C61BA"/>
    <w:rsid w:val="007F0E0E"/>
    <w:rsid w:val="007F219F"/>
    <w:rsid w:val="00826DB6"/>
    <w:rsid w:val="008C4AA5"/>
    <w:rsid w:val="008D3D13"/>
    <w:rsid w:val="008F3C12"/>
    <w:rsid w:val="009109A0"/>
    <w:rsid w:val="00927A99"/>
    <w:rsid w:val="009843C3"/>
    <w:rsid w:val="009B6E59"/>
    <w:rsid w:val="00A34645"/>
    <w:rsid w:val="00A5774B"/>
    <w:rsid w:val="00A9427F"/>
    <w:rsid w:val="00A948CD"/>
    <w:rsid w:val="00AD24F4"/>
    <w:rsid w:val="00B103D2"/>
    <w:rsid w:val="00B510A7"/>
    <w:rsid w:val="00B631D3"/>
    <w:rsid w:val="00C33767"/>
    <w:rsid w:val="00C867A3"/>
    <w:rsid w:val="00CA3B57"/>
    <w:rsid w:val="00D127A8"/>
    <w:rsid w:val="00D16AAC"/>
    <w:rsid w:val="00D521C7"/>
    <w:rsid w:val="00D75B53"/>
    <w:rsid w:val="00DC4E58"/>
    <w:rsid w:val="00E36662"/>
    <w:rsid w:val="00E622B9"/>
    <w:rsid w:val="00E82083"/>
    <w:rsid w:val="00EC7542"/>
    <w:rsid w:val="00ED0B73"/>
    <w:rsid w:val="00F5423F"/>
    <w:rsid w:val="00F80DC3"/>
    <w:rsid w:val="00FB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EE74EBB"/>
  <w15:docId w15:val="{2D5DBF75-C9E0-498A-ACCD-87F820E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083"/>
    <w:pPr>
      <w:widowControl w:val="0"/>
      <w:autoSpaceDE w:val="0"/>
      <w:autoSpaceDN w:val="0"/>
      <w:spacing w:before="40" w:after="60" w:line="360" w:lineRule="auto"/>
    </w:pPr>
    <w:rPr>
      <w:rFonts w:asciiTheme="minorHAnsi" w:eastAsia="Times New Roman" w:hAnsiTheme="minorHAnsi" w:cstheme="minorHAns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36662"/>
    <w:rPr>
      <w:color w:val="0000FF"/>
      <w:sz w:val="20"/>
      <w:szCs w:val="20"/>
      <w:u w:val="single"/>
    </w:rPr>
  </w:style>
  <w:style w:type="paragraph" w:styleId="Titolo">
    <w:name w:val="Title"/>
    <w:basedOn w:val="Normale"/>
    <w:link w:val="TitoloCarattere"/>
    <w:qFormat/>
    <w:rsid w:val="00E36662"/>
    <w:pPr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</w:pPr>
    <w:rPr>
      <w:rFonts w:ascii="Algerian" w:hAnsi="Algerian" w:cs="Algerian"/>
      <w:color w:val="0000FF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E36662"/>
    <w:rPr>
      <w:rFonts w:ascii="Algerian" w:eastAsia="Times New Roman" w:hAnsi="Algerian" w:cs="Algerian"/>
      <w:color w:val="0000FF"/>
      <w:sz w:val="48"/>
      <w:szCs w:val="48"/>
      <w:lang w:eastAsia="it-IT"/>
    </w:rPr>
  </w:style>
  <w:style w:type="paragraph" w:styleId="Sottotitolo">
    <w:name w:val="Subtitle"/>
    <w:basedOn w:val="Normale"/>
    <w:link w:val="SottotitoloCarattere"/>
    <w:qFormat/>
    <w:rsid w:val="00E36662"/>
    <w:pPr>
      <w:widowControl/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E36662"/>
    <w:rPr>
      <w:rFonts w:eastAsia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6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662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E36662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C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E58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E58"/>
    <w:rPr>
      <w:rFonts w:eastAsia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A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A_SCUOLA\AS_2017-2018\ATTIVITA%20E%20DOCUMENTI\C_INTESTATA_C_DOVIDIO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C_INTESTATA_C_DOVIDIO_2016</Template>
  <TotalTime>0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Postazione3</cp:lastModifiedBy>
  <cp:revision>2</cp:revision>
  <cp:lastPrinted>2020-12-10T09:40:00Z</cp:lastPrinted>
  <dcterms:created xsi:type="dcterms:W3CDTF">2020-12-14T13:21:00Z</dcterms:created>
  <dcterms:modified xsi:type="dcterms:W3CDTF">2020-12-14T13:21:00Z</dcterms:modified>
</cp:coreProperties>
</file>